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002DB">
      <w:pPr>
        <w:adjustRightInd w:val="0"/>
        <w:snapToGrid w:val="0"/>
        <w:spacing w:line="360" w:lineRule="auto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 xml:space="preserve">附件 1                 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 xml:space="preserve"> </w:t>
      </w:r>
    </w:p>
    <w:p w14:paraId="08280AED">
      <w:pPr>
        <w:adjustRightInd w:val="0"/>
        <w:snapToGrid w:val="0"/>
        <w:spacing w:line="360" w:lineRule="auto"/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广东建设职业技术学院</w:t>
      </w:r>
    </w:p>
    <w:p w14:paraId="1886374C">
      <w:pPr>
        <w:adjustRightInd w:val="0"/>
        <w:snapToGrid w:val="0"/>
        <w:spacing w:line="360" w:lineRule="auto"/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学生体质测试免测</w:t>
      </w:r>
      <w:r>
        <w:rPr>
          <w:rFonts w:ascii="宋体" w:hAnsi="宋体"/>
          <w:b/>
          <w:bCs/>
          <w:color w:val="auto"/>
          <w:sz w:val="32"/>
          <w:szCs w:val="32"/>
        </w:rPr>
        <w:t>申请表</w:t>
      </w:r>
    </w:p>
    <w:tbl>
      <w:tblPr>
        <w:tblStyle w:val="3"/>
        <w:tblW w:w="9663" w:type="dxa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142"/>
        <w:gridCol w:w="2213"/>
        <w:gridCol w:w="2505"/>
      </w:tblGrid>
      <w:tr w14:paraId="6CF2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 w14:paraId="57DD516D"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二级学院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名称</w:t>
            </w:r>
          </w:p>
        </w:tc>
        <w:tc>
          <w:tcPr>
            <w:tcW w:w="3142" w:type="dxa"/>
          </w:tcPr>
          <w:p w14:paraId="6C8FE1B7"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</w:p>
        </w:tc>
        <w:tc>
          <w:tcPr>
            <w:tcW w:w="2213" w:type="dxa"/>
          </w:tcPr>
          <w:p w14:paraId="33E11175"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专业班级名称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505" w:type="dxa"/>
          </w:tcPr>
          <w:p w14:paraId="3475CB52"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</w:p>
        </w:tc>
      </w:tr>
      <w:tr w14:paraId="0D89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 w14:paraId="7F8789EF"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名</w:t>
            </w:r>
          </w:p>
        </w:tc>
        <w:tc>
          <w:tcPr>
            <w:tcW w:w="3142" w:type="dxa"/>
          </w:tcPr>
          <w:p w14:paraId="53DB1194"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</w:p>
        </w:tc>
        <w:tc>
          <w:tcPr>
            <w:tcW w:w="2213" w:type="dxa"/>
          </w:tcPr>
          <w:p w14:paraId="2297C024"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号</w:t>
            </w:r>
          </w:p>
        </w:tc>
        <w:tc>
          <w:tcPr>
            <w:tcW w:w="2505" w:type="dxa"/>
          </w:tcPr>
          <w:p w14:paraId="642836AB"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</w:p>
        </w:tc>
      </w:tr>
      <w:tr w14:paraId="3B2F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03" w:type="dxa"/>
          </w:tcPr>
          <w:p w14:paraId="1E6FC67B"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申请原因</w:t>
            </w:r>
          </w:p>
        </w:tc>
        <w:tc>
          <w:tcPr>
            <w:tcW w:w="7860" w:type="dxa"/>
            <w:gridSpan w:val="3"/>
          </w:tcPr>
          <w:p w14:paraId="57E5918C"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</w:p>
          <w:p w14:paraId="588183E3"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</w:t>
            </w:r>
          </w:p>
          <w:p w14:paraId="57EA5E3D"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     学生签名：</w:t>
            </w:r>
          </w:p>
          <w:p w14:paraId="5BC4AC32"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     家长签名：</w:t>
            </w:r>
          </w:p>
          <w:p w14:paraId="08CEE6C1"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     日  期：</w:t>
            </w:r>
          </w:p>
        </w:tc>
      </w:tr>
      <w:tr w14:paraId="3ED8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 w14:paraId="159250FC"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eastAsia="zh-CN"/>
              </w:rPr>
            </w:pPr>
          </w:p>
          <w:p w14:paraId="185103B9"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班主任意见</w:t>
            </w:r>
          </w:p>
        </w:tc>
        <w:tc>
          <w:tcPr>
            <w:tcW w:w="7860" w:type="dxa"/>
            <w:gridSpan w:val="3"/>
          </w:tcPr>
          <w:p w14:paraId="6EE642F8"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</w:p>
          <w:p w14:paraId="067CB71D"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</w:t>
            </w:r>
          </w:p>
          <w:p w14:paraId="696F8248"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</w:t>
            </w:r>
          </w:p>
          <w:p w14:paraId="654B3AA5"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  班主任签名：</w:t>
            </w:r>
          </w:p>
          <w:p w14:paraId="487007CD"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     日  期：</w:t>
            </w:r>
          </w:p>
        </w:tc>
      </w:tr>
      <w:tr w14:paraId="25E6F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803" w:type="dxa"/>
          </w:tcPr>
          <w:p w14:paraId="487EA3F0"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eastAsia="zh-CN"/>
              </w:rPr>
            </w:pPr>
          </w:p>
          <w:p w14:paraId="2BF1C990"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eastAsia="zh-CN"/>
              </w:rPr>
            </w:pPr>
          </w:p>
          <w:p w14:paraId="764A0A96"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学工办</w:t>
            </w: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意见</w:t>
            </w:r>
          </w:p>
        </w:tc>
        <w:tc>
          <w:tcPr>
            <w:tcW w:w="7860" w:type="dxa"/>
            <w:gridSpan w:val="3"/>
          </w:tcPr>
          <w:p w14:paraId="1644C2E7"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</w:p>
          <w:p w14:paraId="6F36ADE1"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</w:t>
            </w:r>
          </w:p>
          <w:p w14:paraId="3DE4078E"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   签名（盖章）：</w:t>
            </w:r>
          </w:p>
          <w:p w14:paraId="09B9DE86"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    日   期：</w:t>
            </w:r>
          </w:p>
        </w:tc>
      </w:tr>
      <w:tr w14:paraId="614A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 w14:paraId="48F58A12"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eastAsia="zh-CN"/>
              </w:rPr>
              <w:t>体质测试中心审批意见</w:t>
            </w:r>
            <w:bookmarkStart w:id="0" w:name="_GoBack"/>
            <w:bookmarkEnd w:id="0"/>
          </w:p>
        </w:tc>
        <w:tc>
          <w:tcPr>
            <w:tcW w:w="7860" w:type="dxa"/>
            <w:gridSpan w:val="3"/>
          </w:tcPr>
          <w:p w14:paraId="1E5EC8F8"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eastAsia="zh-CN"/>
              </w:rPr>
            </w:pPr>
          </w:p>
          <w:p w14:paraId="5D9D1D2B">
            <w:pPr>
              <w:spacing w:line="480" w:lineRule="exact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   签名（盖章）：</w:t>
            </w:r>
          </w:p>
          <w:p w14:paraId="0DE6A02C"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          日   期：</w:t>
            </w:r>
          </w:p>
          <w:p w14:paraId="4822DC9B">
            <w:pPr>
              <w:spacing w:line="480" w:lineRule="exact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</w:tr>
    </w:tbl>
    <w:p w14:paraId="51B35A99">
      <w:pPr>
        <w:spacing w:line="480" w:lineRule="exact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备注：</w:t>
      </w:r>
    </w:p>
    <w:p w14:paraId="782DFF9F">
      <w:pPr>
        <w:numPr>
          <w:ilvl w:val="0"/>
          <w:numId w:val="1"/>
        </w:numPr>
        <w:spacing w:line="480" w:lineRule="exact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申请免测，需提供县级以上医疗机构出具的医疗</w:t>
      </w:r>
      <w:r>
        <w:rPr>
          <w:rFonts w:hint="eastAsia" w:ascii="宋体" w:hAnsi="宋体"/>
          <w:b/>
          <w:bCs/>
          <w:sz w:val="24"/>
          <w:lang w:val="en-US" w:eastAsia="zh-CN"/>
        </w:rPr>
        <w:t>诊断</w:t>
      </w:r>
      <w:r>
        <w:rPr>
          <w:rFonts w:hint="eastAsia" w:ascii="宋体" w:hAnsi="宋体"/>
          <w:b/>
          <w:bCs/>
          <w:sz w:val="24"/>
          <w:lang w:eastAsia="zh-CN"/>
        </w:rPr>
        <w:t>证明</w:t>
      </w:r>
      <w:r>
        <w:rPr>
          <w:rFonts w:hint="eastAsia" w:ascii="宋体" w:hAnsi="宋体"/>
          <w:b/>
          <w:bCs/>
          <w:sz w:val="24"/>
          <w:lang w:val="en-US" w:eastAsia="zh-CN"/>
        </w:rPr>
        <w:t>书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</w:p>
    <w:p w14:paraId="73C1EFF4">
      <w:pPr>
        <w:numPr>
          <w:ilvl w:val="0"/>
          <w:numId w:val="2"/>
        </w:numPr>
        <w:spacing w:line="480" w:lineRule="exact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家长签名可由学生本人代签。</w:t>
      </w:r>
    </w:p>
    <w:p w14:paraId="7DBCD18B">
      <w:pPr>
        <w:numPr>
          <w:ilvl w:val="0"/>
          <w:numId w:val="2"/>
        </w:numPr>
        <w:spacing w:line="480" w:lineRule="exact"/>
        <w:ind w:left="0" w:leftChars="0" w:firstLine="0" w:firstLineChars="0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学工办</w:t>
      </w:r>
      <w:r>
        <w:rPr>
          <w:rFonts w:hint="eastAsia" w:ascii="宋体" w:hAnsi="宋体"/>
          <w:b/>
          <w:bCs/>
          <w:sz w:val="24"/>
          <w:lang w:eastAsia="zh-CN"/>
        </w:rPr>
        <w:t>签署意见后，以</w:t>
      </w:r>
      <w:r>
        <w:rPr>
          <w:rFonts w:hint="eastAsia" w:ascii="宋体" w:hAnsi="宋体"/>
          <w:b/>
          <w:bCs/>
          <w:sz w:val="24"/>
          <w:lang w:val="en-US" w:eastAsia="zh-CN"/>
        </w:rPr>
        <w:t>学院</w:t>
      </w:r>
      <w:r>
        <w:rPr>
          <w:rFonts w:hint="eastAsia" w:ascii="宋体" w:hAnsi="宋体"/>
          <w:b/>
          <w:bCs/>
          <w:sz w:val="24"/>
          <w:lang w:eastAsia="zh-CN"/>
        </w:rPr>
        <w:t>为单位统一</w:t>
      </w:r>
      <w:r>
        <w:rPr>
          <w:rFonts w:hint="eastAsia" w:ascii="宋体" w:hAnsi="宋体"/>
          <w:b/>
          <w:bCs/>
          <w:sz w:val="24"/>
          <w:lang w:val="en-US" w:eastAsia="zh-CN"/>
        </w:rPr>
        <w:t>上交。</w:t>
      </w:r>
    </w:p>
    <w:p w14:paraId="2CD66470">
      <w:pPr>
        <w:numPr>
          <w:ilvl w:val="0"/>
          <w:numId w:val="2"/>
        </w:numPr>
        <w:spacing w:line="480" w:lineRule="exact"/>
        <w:ind w:left="0" w:leftChars="0" w:firstLine="0" w:firstLineChars="0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广州校区交田径场看台下体测办公室，清远校区交体育馆211体测办公室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singleLevel"/>
    <w:tmpl w:val="0000000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MTA3OGNkMjJlYTU1ZjJiZGYzYjE0YTZkNjQ1YmQifQ=="/>
  </w:docVars>
  <w:rsids>
    <w:rsidRoot w:val="00000000"/>
    <w:rsid w:val="11F35F66"/>
    <w:rsid w:val="166E6C7B"/>
    <w:rsid w:val="1DB53BE4"/>
    <w:rsid w:val="24BA3A6C"/>
    <w:rsid w:val="31547C81"/>
    <w:rsid w:val="40B81BED"/>
    <w:rsid w:val="4FE42B5C"/>
    <w:rsid w:val="549A28A4"/>
    <w:rsid w:val="68BC1B83"/>
    <w:rsid w:val="69A35113"/>
    <w:rsid w:val="760A591D"/>
    <w:rsid w:val="7721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99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199</Words>
  <Characters>201</Characters>
  <Paragraphs>46</Paragraphs>
  <TotalTime>0</TotalTime>
  <ScaleCrop>false</ScaleCrop>
  <LinksUpToDate>false</LinksUpToDate>
  <CharactersWithSpaces>779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2017-06-28T01:55:00Z</dcterms:created>
  <dc:creator>Administrator</dc:creator>
  <cp:lastModifiedBy>90889</cp:lastModifiedBy>
  <dcterms:modified xsi:type="dcterms:W3CDTF">2024-09-14T02:12:17Z</dcterms:modified>
  <dc:title>关于做好我院2017年上半年学生体质测工作的通知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5D73D9828E09441293957DB5A9B42275</vt:lpwstr>
  </property>
</Properties>
</file>